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F577" w14:textId="77777777" w:rsidR="005D03BA" w:rsidRPr="00197918" w:rsidRDefault="00653B19" w:rsidP="00197918">
      <w:pPr>
        <w:pStyle w:val="a3"/>
        <w:adjustRightInd/>
        <w:snapToGrid w:val="0"/>
        <w:spacing w:line="240" w:lineRule="auto"/>
        <w:ind w:right="-1"/>
        <w:jc w:val="center"/>
        <w:rPr>
          <w:w w:val="90"/>
          <w:sz w:val="28"/>
          <w:szCs w:val="28"/>
          <w:lang w:eastAsia="zh-TW"/>
        </w:rPr>
      </w:pPr>
      <w:r w:rsidRPr="00197918">
        <w:rPr>
          <w:rFonts w:hint="eastAsia"/>
          <w:spacing w:val="58"/>
          <w:sz w:val="28"/>
          <w:szCs w:val="28"/>
          <w:fitText w:val="4245" w:id="-757935872"/>
          <w:lang w:eastAsia="zh-TW"/>
        </w:rPr>
        <w:t>一般競争入札参加申請</w:t>
      </w:r>
      <w:r w:rsidRPr="00197918">
        <w:rPr>
          <w:rFonts w:hint="eastAsia"/>
          <w:spacing w:val="3"/>
          <w:sz w:val="28"/>
          <w:szCs w:val="28"/>
          <w:fitText w:val="4245" w:id="-757935872"/>
          <w:lang w:eastAsia="zh-TW"/>
        </w:rPr>
        <w:t>書</w:t>
      </w:r>
    </w:p>
    <w:p w14:paraId="78862C6B" w14:textId="569ADB37" w:rsidR="00653B19" w:rsidRPr="00197918" w:rsidRDefault="00653B19" w:rsidP="00197918">
      <w:pPr>
        <w:pStyle w:val="a3"/>
        <w:tabs>
          <w:tab w:val="left" w:pos="1701"/>
          <w:tab w:val="left" w:pos="4111"/>
        </w:tabs>
        <w:adjustRightInd/>
        <w:snapToGrid w:val="0"/>
        <w:spacing w:before="240" w:line="240" w:lineRule="auto"/>
        <w:ind w:left="1" w:right="-1" w:hanging="1"/>
        <w:rPr>
          <w:lang w:eastAsia="zh-TW"/>
        </w:rPr>
      </w:pPr>
      <w:r w:rsidRPr="00197918">
        <w:rPr>
          <w:rFonts w:hint="eastAsia"/>
          <w:spacing w:val="144"/>
          <w:fitText w:val="1205" w:id="-757934592"/>
          <w:lang w:eastAsia="zh-TW"/>
        </w:rPr>
        <w:t>業務</w:t>
      </w:r>
      <w:r w:rsidRPr="00197918">
        <w:rPr>
          <w:rFonts w:hint="eastAsia"/>
          <w:fitText w:val="1205" w:id="-757934592"/>
          <w:lang w:eastAsia="zh-TW"/>
        </w:rPr>
        <w:t>名</w:t>
      </w:r>
      <w:r w:rsidR="00197918">
        <w:rPr>
          <w:lang w:eastAsia="zh-TW"/>
        </w:rPr>
        <w:tab/>
      </w:r>
      <w:r w:rsidRPr="00197918">
        <w:rPr>
          <w:rFonts w:hint="eastAsia"/>
          <w:lang w:eastAsia="zh-TW"/>
        </w:rPr>
        <w:t>：</w:t>
      </w:r>
      <w:r w:rsidR="00197918">
        <w:rPr>
          <w:lang w:eastAsia="zh-TW"/>
        </w:rPr>
        <w:fldChar w:fldCharType="begin"/>
      </w:r>
      <w:r w:rsidR="00197918">
        <w:rPr>
          <w:lang w:eastAsia="zh-TW"/>
        </w:rPr>
        <w:instrText xml:space="preserve"> </w:instrText>
      </w:r>
      <w:r w:rsidR="00197918">
        <w:rPr>
          <w:rFonts w:hint="eastAsia"/>
          <w:lang w:eastAsia="zh-TW"/>
        </w:rPr>
        <w:instrText>MERGEFIELD "業務番号"</w:instrText>
      </w:r>
      <w:r w:rsidR="00197918">
        <w:rPr>
          <w:lang w:eastAsia="zh-TW"/>
        </w:rPr>
        <w:instrText xml:space="preserve"> </w:instrText>
      </w:r>
      <w:r w:rsidR="00197918">
        <w:rPr>
          <w:lang w:eastAsia="zh-TW"/>
        </w:rPr>
        <w:fldChar w:fldCharType="separate"/>
      </w:r>
      <w:r w:rsidR="00954ABD" w:rsidRPr="0065748B">
        <w:rPr>
          <w:noProof/>
          <w:lang w:eastAsia="zh-TW"/>
        </w:rPr>
        <w:t>猪委第７－２号</w:t>
      </w:r>
      <w:r w:rsidR="00197918">
        <w:rPr>
          <w:lang w:eastAsia="zh-TW"/>
        </w:rPr>
        <w:fldChar w:fldCharType="end"/>
      </w:r>
      <w:r w:rsidR="00197918">
        <w:rPr>
          <w:lang w:eastAsia="zh-TW"/>
        </w:rPr>
        <w:tab/>
      </w:r>
      <w:r w:rsidR="00197918">
        <w:rPr>
          <w:lang w:eastAsia="zh-TW"/>
        </w:rPr>
        <w:fldChar w:fldCharType="begin"/>
      </w:r>
      <w:r w:rsidR="00197918">
        <w:rPr>
          <w:lang w:eastAsia="zh-TW"/>
        </w:rPr>
        <w:instrText xml:space="preserve"> MERGEFIELD "業務名称" </w:instrText>
      </w:r>
      <w:r w:rsidR="00197918">
        <w:rPr>
          <w:lang w:eastAsia="zh-TW"/>
        </w:rPr>
        <w:fldChar w:fldCharType="separate"/>
      </w:r>
      <w:r w:rsidR="00954ABD" w:rsidRPr="0065748B">
        <w:rPr>
          <w:noProof/>
          <w:lang w:eastAsia="zh-TW"/>
        </w:rPr>
        <w:t>令和７年度排出源分析等業務委託</w:t>
      </w:r>
      <w:r w:rsidR="00197918">
        <w:rPr>
          <w:lang w:eastAsia="zh-TW"/>
        </w:rPr>
        <w:fldChar w:fldCharType="end"/>
      </w:r>
    </w:p>
    <w:p w14:paraId="772C97EE" w14:textId="0D3ECB46" w:rsidR="00653B19" w:rsidRPr="00197918" w:rsidRDefault="00197918" w:rsidP="00197918">
      <w:pPr>
        <w:pStyle w:val="a3"/>
        <w:tabs>
          <w:tab w:val="left" w:pos="1701"/>
        </w:tabs>
        <w:adjustRightInd/>
        <w:snapToGrid w:val="0"/>
        <w:spacing w:before="240" w:line="240" w:lineRule="auto"/>
        <w:ind w:left="1" w:right="-1" w:hanging="1"/>
      </w:pPr>
      <w:r w:rsidRPr="00197918">
        <w:rPr>
          <w:rFonts w:hint="eastAsia"/>
          <w:spacing w:val="144"/>
          <w:fitText w:val="1205" w:id="-757934591"/>
        </w:rPr>
        <w:t>入札</w:t>
      </w:r>
      <w:r w:rsidRPr="00197918">
        <w:rPr>
          <w:rFonts w:hint="eastAsia"/>
          <w:fitText w:val="1205" w:id="-757934591"/>
        </w:rPr>
        <w:t>日</w:t>
      </w:r>
      <w:r>
        <w:tab/>
      </w:r>
      <w:r w:rsidR="00653B19" w:rsidRPr="00197918">
        <w:rPr>
          <w:rFonts w:hint="eastAsia"/>
        </w:rPr>
        <w:t>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"入札"</w:instrText>
      </w:r>
      <w:r>
        <w:instrText xml:space="preserve"> </w:instrText>
      </w:r>
      <w:r>
        <w:fldChar w:fldCharType="separate"/>
      </w:r>
      <w:r w:rsidR="00954ABD" w:rsidRPr="0065748B">
        <w:rPr>
          <w:noProof/>
        </w:rPr>
        <w:t>令和７年３月２８日（金）</w:t>
      </w:r>
      <w:r>
        <w:fldChar w:fldCharType="end"/>
      </w:r>
    </w:p>
    <w:p w14:paraId="5AC4658E" w14:textId="5DC85E63" w:rsidR="00653B19" w:rsidRPr="00197918" w:rsidRDefault="00653B19" w:rsidP="00197918">
      <w:pPr>
        <w:pStyle w:val="a3"/>
        <w:tabs>
          <w:tab w:val="left" w:pos="1701"/>
          <w:tab w:val="left" w:pos="4678"/>
        </w:tabs>
        <w:adjustRightInd/>
        <w:snapToGrid w:val="0"/>
        <w:spacing w:before="240" w:line="240" w:lineRule="auto"/>
        <w:ind w:left="1" w:right="-1" w:hanging="1"/>
      </w:pPr>
      <w:r w:rsidRPr="00197918">
        <w:rPr>
          <w:rFonts w:hint="eastAsia"/>
          <w:spacing w:val="61"/>
          <w:fitText w:val="1205" w:id="-757934590"/>
        </w:rPr>
        <w:t>入札場</w:t>
      </w:r>
      <w:r w:rsidRPr="00197918">
        <w:rPr>
          <w:rFonts w:hint="eastAsia"/>
          <w:fitText w:val="1205" w:id="-757934590"/>
        </w:rPr>
        <w:t>所</w:t>
      </w:r>
      <w:r w:rsidR="00197918">
        <w:tab/>
      </w:r>
      <w:r w:rsidRPr="00197918">
        <w:rPr>
          <w:rFonts w:hint="eastAsia"/>
        </w:rPr>
        <w:t>：</w:t>
      </w:r>
      <w:r w:rsidR="00A72380" w:rsidRPr="00197918">
        <w:rPr>
          <w:rFonts w:hint="eastAsia"/>
        </w:rPr>
        <w:t>国崎クリーンセンター</w:t>
      </w:r>
      <w:r w:rsidR="00197918">
        <w:tab/>
      </w:r>
      <w:r w:rsidR="00A72380" w:rsidRPr="00197918">
        <w:rPr>
          <w:rFonts w:hint="eastAsia"/>
        </w:rPr>
        <w:t>管理棟</w:t>
      </w:r>
      <w:r w:rsidRPr="00197918">
        <w:rPr>
          <w:rFonts w:hint="eastAsia"/>
        </w:rPr>
        <w:t>２階会議室</w:t>
      </w:r>
    </w:p>
    <w:p w14:paraId="6A7740DC" w14:textId="6AD9F13A" w:rsidR="00653B19" w:rsidRPr="00197918" w:rsidRDefault="00653B19" w:rsidP="00197918">
      <w:pPr>
        <w:pStyle w:val="a3"/>
        <w:adjustRightInd/>
        <w:snapToGrid w:val="0"/>
        <w:spacing w:before="240" w:line="240" w:lineRule="auto"/>
        <w:ind w:left="1" w:right="-1" w:hanging="1"/>
      </w:pPr>
      <w:r w:rsidRPr="00197918">
        <w:rPr>
          <w:rFonts w:hint="eastAsia"/>
        </w:rPr>
        <w:t>上記</w:t>
      </w:r>
      <w:r w:rsidR="005D03BA" w:rsidRPr="00197918">
        <w:rPr>
          <w:rFonts w:hint="eastAsia"/>
        </w:rPr>
        <w:t>委託業務</w:t>
      </w:r>
      <w:r w:rsidRPr="00197918">
        <w:rPr>
          <w:rFonts w:hint="eastAsia"/>
        </w:rPr>
        <w:t>に係る競争入札に参加する資格について確認されたく、下記の書類を添えて申請します。</w:t>
      </w:r>
    </w:p>
    <w:p w14:paraId="7C00174D" w14:textId="071939BF" w:rsidR="00653B19" w:rsidRPr="00197918" w:rsidRDefault="00653B19" w:rsidP="00197918">
      <w:pPr>
        <w:pStyle w:val="a3"/>
        <w:adjustRightInd/>
        <w:snapToGrid w:val="0"/>
        <w:spacing w:line="240" w:lineRule="auto"/>
        <w:ind w:left="1" w:right="-1" w:hanging="1"/>
      </w:pPr>
      <w:r w:rsidRPr="00197918">
        <w:rPr>
          <w:rFonts w:hint="eastAsia"/>
        </w:rPr>
        <w:t>なお、添付資料の内容については、事実と相違ないことを誓約します。</w:t>
      </w:r>
    </w:p>
    <w:p w14:paraId="2A8AEDF1" w14:textId="6DC9163F" w:rsidR="00653B19" w:rsidRPr="00197918" w:rsidRDefault="005D03BA" w:rsidP="00197918">
      <w:pPr>
        <w:pStyle w:val="a3"/>
        <w:adjustRightInd/>
        <w:snapToGrid w:val="0"/>
        <w:spacing w:line="240" w:lineRule="auto"/>
        <w:ind w:left="1" w:right="-1" w:hanging="1"/>
      </w:pPr>
      <w:r w:rsidRPr="00197918">
        <w:rPr>
          <w:rFonts w:hint="eastAsia"/>
        </w:rPr>
        <w:t>おって、委託</w:t>
      </w:r>
      <w:r w:rsidR="00653B19" w:rsidRPr="00197918">
        <w:rPr>
          <w:rFonts w:hint="eastAsia"/>
        </w:rPr>
        <w:t>契約書に反する行為は一切行わないことを誓約します。</w:t>
      </w:r>
    </w:p>
    <w:p w14:paraId="2ED711E4" w14:textId="56676220" w:rsidR="00653B19" w:rsidRPr="00197918" w:rsidRDefault="00653B19" w:rsidP="00197918">
      <w:pPr>
        <w:pStyle w:val="a3"/>
        <w:adjustRightInd/>
        <w:snapToGrid w:val="0"/>
        <w:spacing w:line="240" w:lineRule="auto"/>
        <w:ind w:left="1" w:right="-1" w:hanging="1"/>
      </w:pPr>
      <w:r w:rsidRPr="00197918">
        <w:rPr>
          <w:rFonts w:hint="eastAsia"/>
        </w:rPr>
        <w:t>違反した場合は、いかなる措置を受けても異議ありません。</w:t>
      </w:r>
    </w:p>
    <w:p w14:paraId="3990F19C" w14:textId="36804404" w:rsidR="00653B19" w:rsidRPr="00197918" w:rsidRDefault="008B1EC7" w:rsidP="00B90CF4">
      <w:pPr>
        <w:pStyle w:val="a3"/>
        <w:tabs>
          <w:tab w:val="left" w:pos="1560"/>
          <w:tab w:val="left" w:pos="2552"/>
          <w:tab w:val="left" w:pos="3544"/>
        </w:tabs>
        <w:adjustRightInd/>
        <w:snapToGrid w:val="0"/>
        <w:spacing w:before="240" w:line="240" w:lineRule="auto"/>
        <w:ind w:left="284" w:right="-1" w:hanging="1"/>
      </w:pPr>
      <w:bookmarkStart w:id="0" w:name="_Hlk191462204"/>
      <w:r w:rsidRPr="00197918">
        <w:rPr>
          <w:rFonts w:hint="eastAsia"/>
        </w:rPr>
        <w:t>令和</w:t>
      </w:r>
      <w:r w:rsidR="00197918">
        <w:tab/>
      </w:r>
      <w:r w:rsidR="00653B19" w:rsidRPr="00197918">
        <w:rPr>
          <w:rFonts w:hint="eastAsia"/>
        </w:rPr>
        <w:t>年</w:t>
      </w:r>
      <w:r w:rsidR="00197918">
        <w:tab/>
      </w:r>
      <w:r w:rsidR="00653B19" w:rsidRPr="00197918">
        <w:rPr>
          <w:rFonts w:hint="eastAsia"/>
        </w:rPr>
        <w:t>月</w:t>
      </w:r>
      <w:r w:rsidR="00197918">
        <w:tab/>
      </w:r>
      <w:r w:rsidR="00653B19" w:rsidRPr="00197918">
        <w:rPr>
          <w:rFonts w:hint="eastAsia"/>
        </w:rPr>
        <w:t>日</w:t>
      </w:r>
    </w:p>
    <w:bookmarkEnd w:id="0"/>
    <w:p w14:paraId="4DB7E51A" w14:textId="77777777" w:rsidR="00653B19" w:rsidRPr="00197918" w:rsidRDefault="00653B19" w:rsidP="0009477F">
      <w:pPr>
        <w:pStyle w:val="a3"/>
        <w:adjustRightInd/>
        <w:snapToGrid w:val="0"/>
        <w:spacing w:before="480" w:line="240" w:lineRule="auto"/>
        <w:ind w:left="1" w:right="-1" w:hanging="1"/>
      </w:pPr>
      <w:r w:rsidRPr="00197918">
        <w:rPr>
          <w:rFonts w:hint="eastAsia"/>
        </w:rPr>
        <w:t>猪名川上流広域ごみ処理施設組合</w:t>
      </w:r>
    </w:p>
    <w:p w14:paraId="22DCE413" w14:textId="7CC91516" w:rsidR="00653B19" w:rsidRPr="00197918" w:rsidRDefault="00653B19" w:rsidP="00197918">
      <w:pPr>
        <w:pStyle w:val="a3"/>
        <w:tabs>
          <w:tab w:val="left" w:pos="1985"/>
          <w:tab w:val="left" w:pos="4253"/>
        </w:tabs>
        <w:adjustRightInd/>
        <w:snapToGrid w:val="0"/>
        <w:spacing w:line="240" w:lineRule="auto"/>
        <w:ind w:left="1" w:right="-1" w:hanging="1"/>
        <w:rPr>
          <w:lang w:eastAsia="zh-TW"/>
        </w:rPr>
      </w:pPr>
      <w:r w:rsidRPr="00197918">
        <w:rPr>
          <w:rFonts w:hint="eastAsia"/>
          <w:spacing w:val="144"/>
          <w:fitText w:val="1205" w:id="-757934336"/>
          <w:lang w:eastAsia="zh-TW"/>
        </w:rPr>
        <w:t>管理</w:t>
      </w:r>
      <w:r w:rsidRPr="00197918">
        <w:rPr>
          <w:rFonts w:hint="eastAsia"/>
          <w:fitText w:val="1205" w:id="-757934336"/>
          <w:lang w:eastAsia="zh-TW"/>
        </w:rPr>
        <w:t>者</w:t>
      </w:r>
      <w:r w:rsidR="00197918">
        <w:rPr>
          <w:lang w:eastAsia="zh-TW"/>
        </w:rPr>
        <w:tab/>
      </w:r>
      <w:r w:rsidR="008B1EC7" w:rsidRPr="00197918">
        <w:rPr>
          <w:rFonts w:hint="eastAsia"/>
          <w:spacing w:val="110"/>
          <w:fitText w:val="1928" w:id="-757934335"/>
          <w:lang w:eastAsia="zh-TW"/>
        </w:rPr>
        <w:t>越田謙治</w:t>
      </w:r>
      <w:r w:rsidR="008B1EC7" w:rsidRPr="00197918">
        <w:rPr>
          <w:rFonts w:hint="eastAsia"/>
          <w:spacing w:val="-1"/>
          <w:fitText w:val="1928" w:id="-757934335"/>
          <w:lang w:eastAsia="zh-TW"/>
        </w:rPr>
        <w:t>郎</w:t>
      </w:r>
      <w:r w:rsidR="00197918">
        <w:rPr>
          <w:lang w:eastAsia="zh-TW"/>
        </w:rPr>
        <w:tab/>
      </w:r>
      <w:r w:rsidRPr="00197918">
        <w:rPr>
          <w:rFonts w:hint="eastAsia"/>
          <w:lang w:eastAsia="zh-TW"/>
        </w:rPr>
        <w:t>様</w:t>
      </w:r>
    </w:p>
    <w:p w14:paraId="7ECAE3F9" w14:textId="684C1437" w:rsidR="00653B19" w:rsidRPr="00197918" w:rsidRDefault="00653B19" w:rsidP="0009477F">
      <w:pPr>
        <w:pStyle w:val="a3"/>
        <w:tabs>
          <w:tab w:val="left" w:pos="5387"/>
        </w:tabs>
        <w:adjustRightInd/>
        <w:snapToGrid w:val="0"/>
        <w:spacing w:before="480" w:line="240" w:lineRule="auto"/>
        <w:ind w:left="3544" w:right="-1" w:hanging="1"/>
        <w:rPr>
          <w:lang w:eastAsia="zh-TW"/>
        </w:rPr>
      </w:pPr>
      <w:bookmarkStart w:id="1" w:name="_Hlk191462150"/>
      <w:r w:rsidRPr="0009477F">
        <w:rPr>
          <w:rFonts w:hint="eastAsia"/>
          <w:spacing w:val="513"/>
          <w:fitText w:val="1446" w:id="-757934080"/>
          <w:lang w:eastAsia="zh-TW"/>
        </w:rPr>
        <w:t>住</w:t>
      </w:r>
      <w:r w:rsidRPr="0009477F">
        <w:rPr>
          <w:rFonts w:hint="eastAsia"/>
          <w:fitText w:val="1446" w:id="-757934080"/>
          <w:lang w:eastAsia="zh-TW"/>
        </w:rPr>
        <w:t>所</w:t>
      </w:r>
    </w:p>
    <w:p w14:paraId="25DD6AD7" w14:textId="77777777" w:rsidR="00653B19" w:rsidRPr="00197918" w:rsidRDefault="00653B19" w:rsidP="0009477F">
      <w:pPr>
        <w:pStyle w:val="a3"/>
        <w:tabs>
          <w:tab w:val="left" w:pos="5387"/>
        </w:tabs>
        <w:adjustRightInd/>
        <w:snapToGrid w:val="0"/>
        <w:spacing w:before="480" w:line="240" w:lineRule="auto"/>
        <w:ind w:left="3544" w:right="-1" w:hanging="1"/>
      </w:pPr>
      <w:r w:rsidRPr="00197918">
        <w:rPr>
          <w:rFonts w:hint="eastAsia"/>
        </w:rPr>
        <w:t>商号又は名称</w:t>
      </w:r>
    </w:p>
    <w:p w14:paraId="6EBB4FED" w14:textId="6641679D" w:rsidR="00653B19" w:rsidRPr="00197918" w:rsidRDefault="00653B19" w:rsidP="0009477F">
      <w:pPr>
        <w:pStyle w:val="a3"/>
        <w:tabs>
          <w:tab w:val="left" w:pos="9214"/>
        </w:tabs>
        <w:adjustRightInd/>
        <w:snapToGrid w:val="0"/>
        <w:spacing w:before="480" w:line="240" w:lineRule="auto"/>
        <w:ind w:left="3544" w:right="-1" w:hanging="1"/>
      </w:pPr>
      <w:r w:rsidRPr="0009477F">
        <w:rPr>
          <w:rFonts w:hint="eastAsia"/>
          <w:spacing w:val="50"/>
          <w:fitText w:val="1446" w:id="-757934079"/>
        </w:rPr>
        <w:t>代表者氏</w:t>
      </w:r>
      <w:r w:rsidRPr="0009477F">
        <w:rPr>
          <w:rFonts w:hint="eastAsia"/>
          <w:spacing w:val="-2"/>
          <w:fitText w:val="1446" w:id="-757934079"/>
        </w:rPr>
        <w:t>名</w:t>
      </w:r>
      <w:r w:rsidR="00197918">
        <w:tab/>
      </w:r>
      <w:r w:rsidR="00197918">
        <w:rPr>
          <w:rFonts w:hint="eastAsia"/>
        </w:rPr>
        <w:t>㊞</w:t>
      </w:r>
    </w:p>
    <w:bookmarkEnd w:id="1"/>
    <w:p w14:paraId="45FD77C7" w14:textId="72BB0FAF" w:rsidR="00653B19" w:rsidRPr="00197918" w:rsidRDefault="006D5BB6" w:rsidP="0009477F">
      <w:pPr>
        <w:pStyle w:val="a3"/>
        <w:tabs>
          <w:tab w:val="left" w:pos="5387"/>
        </w:tabs>
        <w:adjustRightInd/>
        <w:snapToGrid w:val="0"/>
        <w:spacing w:before="480" w:line="240" w:lineRule="auto"/>
        <w:ind w:left="3544" w:right="-1" w:hanging="1"/>
      </w:pPr>
      <w:r w:rsidRPr="0009477F">
        <w:rPr>
          <w:rFonts w:hint="eastAsia"/>
          <w:spacing w:val="50"/>
          <w:fitText w:val="1446" w:id="-757934078"/>
        </w:rPr>
        <w:t>連絡担当</w:t>
      </w:r>
      <w:r w:rsidRPr="0009477F">
        <w:rPr>
          <w:rFonts w:hint="eastAsia"/>
          <w:spacing w:val="-2"/>
          <w:fitText w:val="1446" w:id="-757934078"/>
        </w:rPr>
        <w:t>者</w:t>
      </w:r>
      <w:r w:rsidR="00197918">
        <w:tab/>
      </w:r>
      <w:r w:rsidRPr="00197918">
        <w:rPr>
          <w:rFonts w:hint="eastAsia"/>
        </w:rPr>
        <w:t>所属</w:t>
      </w:r>
    </w:p>
    <w:p w14:paraId="2C3A1D8F" w14:textId="5736ECAE" w:rsidR="00653B19" w:rsidRPr="00197918" w:rsidRDefault="006D5BB6" w:rsidP="0009477F">
      <w:pPr>
        <w:pStyle w:val="a3"/>
        <w:adjustRightInd/>
        <w:snapToGrid w:val="0"/>
        <w:spacing w:before="480" w:line="240" w:lineRule="auto"/>
        <w:ind w:left="5387" w:right="-1" w:hanging="1"/>
      </w:pPr>
      <w:r w:rsidRPr="00197918">
        <w:rPr>
          <w:rFonts w:hint="eastAsia"/>
        </w:rPr>
        <w:t>職・氏名</w:t>
      </w:r>
    </w:p>
    <w:p w14:paraId="51A5A1E2" w14:textId="0B923CCC" w:rsidR="006D5BB6" w:rsidRPr="00197918" w:rsidRDefault="006D5BB6" w:rsidP="0009477F">
      <w:pPr>
        <w:pStyle w:val="a3"/>
        <w:adjustRightInd/>
        <w:snapToGrid w:val="0"/>
        <w:spacing w:before="480" w:line="240" w:lineRule="auto"/>
        <w:ind w:left="5387" w:right="-1" w:hanging="1"/>
      </w:pPr>
      <w:r w:rsidRPr="00197918">
        <w:rPr>
          <w:rFonts w:hint="eastAsia"/>
        </w:rPr>
        <w:t>電話番号</w:t>
      </w:r>
    </w:p>
    <w:p w14:paraId="6A75A7A7" w14:textId="6DA0D808" w:rsidR="006D5BB6" w:rsidRPr="00197918" w:rsidRDefault="006D5BB6" w:rsidP="0009477F">
      <w:pPr>
        <w:pStyle w:val="a3"/>
        <w:adjustRightInd/>
        <w:snapToGrid w:val="0"/>
        <w:spacing w:before="480" w:line="240" w:lineRule="auto"/>
        <w:ind w:left="5387" w:right="-1" w:hanging="1"/>
      </w:pPr>
      <w:r w:rsidRPr="00197918">
        <w:rPr>
          <w:rFonts w:hint="eastAsia"/>
        </w:rPr>
        <w:t>E-</w:t>
      </w:r>
      <w:r w:rsidRPr="00197918">
        <w:t>mail</w:t>
      </w:r>
    </w:p>
    <w:p w14:paraId="3B679227" w14:textId="1E5F726E" w:rsidR="00653B19" w:rsidRPr="00197918" w:rsidRDefault="007646C6" w:rsidP="00B90CF4">
      <w:pPr>
        <w:pStyle w:val="a3"/>
        <w:adjustRightInd/>
        <w:snapToGrid w:val="0"/>
        <w:spacing w:before="360" w:line="240" w:lineRule="auto"/>
        <w:ind w:left="1" w:right="-1" w:hanging="1"/>
        <w:jc w:val="center"/>
      </w:pPr>
      <w:r w:rsidRPr="00197918">
        <w:rPr>
          <w:rFonts w:hint="eastAsia"/>
        </w:rPr>
        <w:t>記</w:t>
      </w:r>
    </w:p>
    <w:p w14:paraId="3D826B61" w14:textId="4EB5B2C3" w:rsidR="00653B19" w:rsidRPr="00197918" w:rsidRDefault="00653B19" w:rsidP="00197918">
      <w:pPr>
        <w:pStyle w:val="a3"/>
        <w:adjustRightInd/>
        <w:snapToGrid w:val="0"/>
        <w:spacing w:before="240" w:line="240" w:lineRule="auto"/>
        <w:ind w:left="1" w:right="-1" w:hanging="1"/>
      </w:pPr>
      <w:r w:rsidRPr="00197918">
        <w:rPr>
          <w:rFonts w:hint="eastAsia"/>
        </w:rPr>
        <w:t>添付資料</w:t>
      </w:r>
    </w:p>
    <w:p w14:paraId="4F5E2A53" w14:textId="79DD2918" w:rsidR="00073D02" w:rsidRPr="00197918" w:rsidRDefault="00073D02" w:rsidP="00F55E0B">
      <w:pPr>
        <w:pStyle w:val="a3"/>
        <w:numPr>
          <w:ilvl w:val="0"/>
          <w:numId w:val="1"/>
        </w:numPr>
        <w:tabs>
          <w:tab w:val="left" w:pos="567"/>
        </w:tabs>
        <w:adjustRightInd/>
        <w:snapToGrid w:val="0"/>
        <w:spacing w:line="240" w:lineRule="auto"/>
        <w:ind w:left="567" w:right="-1" w:hanging="567"/>
      </w:pPr>
      <w:r w:rsidRPr="00197918">
        <w:rPr>
          <w:rFonts w:hint="eastAsia"/>
        </w:rPr>
        <w:t>本施設、他市町、他一部事務組合での廃棄物処理施設に関する</w:t>
      </w:r>
      <w:r w:rsidR="00B90CF4">
        <w:rPr>
          <w:rFonts w:hint="eastAsia"/>
        </w:rPr>
        <w:t>排出源分析等業務の</w:t>
      </w:r>
      <w:r w:rsidR="00653B19" w:rsidRPr="00197918">
        <w:rPr>
          <w:rFonts w:hint="eastAsia"/>
        </w:rPr>
        <w:t>受託実績</w:t>
      </w:r>
    </w:p>
    <w:p w14:paraId="6A8A93EE" w14:textId="478FDA44" w:rsidR="00863F44" w:rsidRDefault="00073D02" w:rsidP="00F55E0B">
      <w:pPr>
        <w:pStyle w:val="a3"/>
        <w:numPr>
          <w:ilvl w:val="0"/>
          <w:numId w:val="1"/>
        </w:numPr>
        <w:adjustRightInd/>
        <w:snapToGrid w:val="0"/>
        <w:spacing w:line="240" w:lineRule="auto"/>
        <w:ind w:left="567" w:right="-1" w:hanging="567"/>
      </w:pPr>
      <w:r w:rsidRPr="00197918">
        <w:rPr>
          <w:rFonts w:hint="eastAsia"/>
        </w:rPr>
        <w:t>業務実績に関する資格の有無を判断できる契約書の写し等</w:t>
      </w:r>
    </w:p>
    <w:p w14:paraId="74D2634D" w14:textId="68BCDDC7" w:rsidR="00B90CF4" w:rsidRPr="00197918" w:rsidRDefault="00B90CF4" w:rsidP="00F55E0B">
      <w:pPr>
        <w:pStyle w:val="a3"/>
        <w:numPr>
          <w:ilvl w:val="0"/>
          <w:numId w:val="1"/>
        </w:numPr>
        <w:adjustRightInd/>
        <w:snapToGrid w:val="0"/>
        <w:spacing w:line="240" w:lineRule="auto"/>
        <w:ind w:left="567" w:right="-1" w:hanging="567"/>
      </w:pPr>
      <w:r>
        <w:rPr>
          <w:rFonts w:hint="eastAsia"/>
        </w:rPr>
        <w:t>計量証明事業登録証の写し</w:t>
      </w:r>
    </w:p>
    <w:sectPr w:rsidR="00B90CF4" w:rsidRPr="00197918" w:rsidSect="00197918">
      <w:footerReference w:type="default" r:id="rId8"/>
      <w:type w:val="continuous"/>
      <w:pgSz w:w="11906" w:h="16838" w:code="9"/>
      <w:pgMar w:top="1134" w:right="1134" w:bottom="1134" w:left="1134" w:header="567" w:footer="567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A46C" w14:textId="77777777" w:rsidR="0025256A" w:rsidRDefault="0025256A" w:rsidP="00653B19">
      <w:r>
        <w:separator/>
      </w:r>
    </w:p>
  </w:endnote>
  <w:endnote w:type="continuationSeparator" w:id="0">
    <w:p w14:paraId="591045BC" w14:textId="77777777" w:rsidR="0025256A" w:rsidRDefault="0025256A" w:rsidP="0065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AAA" w14:textId="77777777" w:rsidR="00653B19" w:rsidRDefault="00653B19">
    <w:pPr>
      <w:pStyle w:val="a3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D5B6" w14:textId="77777777" w:rsidR="0025256A" w:rsidRDefault="0025256A" w:rsidP="00653B19">
      <w:r>
        <w:separator/>
      </w:r>
    </w:p>
  </w:footnote>
  <w:footnote w:type="continuationSeparator" w:id="0">
    <w:p w14:paraId="671CF82D" w14:textId="77777777" w:rsidR="0025256A" w:rsidRDefault="0025256A" w:rsidP="0065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72A8"/>
    <w:multiLevelType w:val="hybridMultilevel"/>
    <w:tmpl w:val="EEE2E422"/>
    <w:lvl w:ilvl="0" w:tplc="FCB69CB4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488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mailMerge>
    <w:mainDocumentType w:val="formLetters"/>
    <w:linkToQuery/>
    <w:dataType w:val="native"/>
    <w:connectString w:val="Provider=Microsoft.ACE.OLEDB.12.0;User ID=Admin;Data Source=\\192.168.24.3\総務\00 soumu\★契約関係\R7契約\猪委7-2排出源分析（一般）\スケジュール、指名業者名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基本データ$`"/>
    <w:dataSource r:id="rId2"/>
    <w:viewMergedData/>
    <w:odso>
      <w:udl w:val="Provider=Microsoft.ACE.OLEDB.12.0;User ID=Admin;Data Source=\\192.168.24.3\総務\00 soumu\★契約関係\R7契約\猪委7-2排出源分析（一般）\スケジュール、指名業者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基本データ$"/>
      <w:src r:id="rId3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19"/>
    <w:rsid w:val="00056721"/>
    <w:rsid w:val="00073D02"/>
    <w:rsid w:val="0009477F"/>
    <w:rsid w:val="000A36D1"/>
    <w:rsid w:val="000C52BB"/>
    <w:rsid w:val="000C68DC"/>
    <w:rsid w:val="000E10C9"/>
    <w:rsid w:val="00120571"/>
    <w:rsid w:val="00173127"/>
    <w:rsid w:val="00197918"/>
    <w:rsid w:val="001D25B9"/>
    <w:rsid w:val="001E1CE0"/>
    <w:rsid w:val="001E5685"/>
    <w:rsid w:val="0025256A"/>
    <w:rsid w:val="002569D7"/>
    <w:rsid w:val="00281655"/>
    <w:rsid w:val="00315C26"/>
    <w:rsid w:val="00324978"/>
    <w:rsid w:val="003253C5"/>
    <w:rsid w:val="003D6F16"/>
    <w:rsid w:val="00445E10"/>
    <w:rsid w:val="004C311A"/>
    <w:rsid w:val="004C333A"/>
    <w:rsid w:val="00513235"/>
    <w:rsid w:val="005452D0"/>
    <w:rsid w:val="0055356A"/>
    <w:rsid w:val="005556C5"/>
    <w:rsid w:val="005A5A20"/>
    <w:rsid w:val="005B1F11"/>
    <w:rsid w:val="005D03BA"/>
    <w:rsid w:val="00602E98"/>
    <w:rsid w:val="00653B19"/>
    <w:rsid w:val="00687F2F"/>
    <w:rsid w:val="006A273B"/>
    <w:rsid w:val="006D5BB6"/>
    <w:rsid w:val="006F0EE4"/>
    <w:rsid w:val="007177C5"/>
    <w:rsid w:val="007646C6"/>
    <w:rsid w:val="00766BA5"/>
    <w:rsid w:val="00770A32"/>
    <w:rsid w:val="007E0555"/>
    <w:rsid w:val="00863F44"/>
    <w:rsid w:val="008B140A"/>
    <w:rsid w:val="008B1EC7"/>
    <w:rsid w:val="008B3686"/>
    <w:rsid w:val="00954ABD"/>
    <w:rsid w:val="009848C0"/>
    <w:rsid w:val="009E0575"/>
    <w:rsid w:val="00A72380"/>
    <w:rsid w:val="00A87F0E"/>
    <w:rsid w:val="00AB28DB"/>
    <w:rsid w:val="00B049D8"/>
    <w:rsid w:val="00B11457"/>
    <w:rsid w:val="00B90CF4"/>
    <w:rsid w:val="00BC413D"/>
    <w:rsid w:val="00C47D9E"/>
    <w:rsid w:val="00C60BAA"/>
    <w:rsid w:val="00C62AC7"/>
    <w:rsid w:val="00C77961"/>
    <w:rsid w:val="00C82ED4"/>
    <w:rsid w:val="00D01D7C"/>
    <w:rsid w:val="00D41D17"/>
    <w:rsid w:val="00D95DD8"/>
    <w:rsid w:val="00DC669C"/>
    <w:rsid w:val="00E83818"/>
    <w:rsid w:val="00F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60784"/>
  <w15:chartTrackingRefBased/>
  <w15:docId w15:val="{A2327645-20A1-4815-9985-C68E4CF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7918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Theme="minorHAnsi" w:eastAsiaTheme="minorEastAsia" w:hAnsiTheme="minorHAnsi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0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3BA"/>
  </w:style>
  <w:style w:type="paragraph" w:styleId="a6">
    <w:name w:val="footer"/>
    <w:basedOn w:val="a"/>
    <w:link w:val="a7"/>
    <w:uiPriority w:val="99"/>
    <w:unhideWhenUsed/>
    <w:rsid w:val="005D0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3BA"/>
  </w:style>
  <w:style w:type="paragraph" w:styleId="a8">
    <w:name w:val="Balloon Text"/>
    <w:basedOn w:val="a"/>
    <w:link w:val="a9"/>
    <w:uiPriority w:val="99"/>
    <w:semiHidden/>
    <w:unhideWhenUsed/>
    <w:rsid w:val="008B1EC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1E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73D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\\192.168.24.3\&#32207;&#21209;\00%20soumu\&#9733;&#22865;&#32004;&#38306;&#20418;\R7&#22865;&#32004;\&#29482;&#22996;7-2&#25490;&#20986;&#28304;&#20998;&#26512;&#65288;&#19968;&#33324;&#65289;\&#12473;&#12465;&#12472;&#12517;&#12540;&#12523;&#12289;&#25351;&#21517;&#26989;&#32773;&#21517;&#31807;.xlsx" TargetMode="External"/><Relationship Id="rId2" Type="http://schemas.openxmlformats.org/officeDocument/2006/relationships/mailMergeSource" Target="file:///\\192.168.24.3\&#32207;&#21209;\00%20soumu\&#9733;&#22865;&#32004;&#38306;&#20418;\R7&#22865;&#32004;\&#29482;&#22996;7-2&#25490;&#20986;&#28304;&#20998;&#26512;&#65288;&#19968;&#33324;&#65289;\&#12473;&#12465;&#12472;&#12517;&#12540;&#12523;&#12289;&#25351;&#21517;&#26989;&#32773;&#21517;&#31807;.xlsx" TargetMode="External"/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7F0D-DA54-4EC5-8D7A-CC87417E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361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IBARAKI</dc:creator>
  <cp:keywords/>
  <cp:lastModifiedBy>金渕 信一郎</cp:lastModifiedBy>
  <cp:revision>11</cp:revision>
  <cp:lastPrinted>2025-02-28T01:53:00Z</cp:lastPrinted>
  <dcterms:created xsi:type="dcterms:W3CDTF">2025-02-26T02:16:00Z</dcterms:created>
  <dcterms:modified xsi:type="dcterms:W3CDTF">2025-02-28T01:54:00Z</dcterms:modified>
</cp:coreProperties>
</file>